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CC" w:rsidRDefault="00B30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ВПР по математике в 6 классах за  2022-2023 учебный год.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6344"/>
      </w:tblGrid>
      <w:tr w:rsidR="00B304CC" w:rsidRPr="00B46E2F" w:rsidTr="00B46E2F">
        <w:tc>
          <w:tcPr>
            <w:tcW w:w="3227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343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304CC" w:rsidRPr="00B46E2F" w:rsidTr="00B46E2F">
        <w:tc>
          <w:tcPr>
            <w:tcW w:w="3227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343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</w:tr>
      <w:tr w:rsidR="00B304CC" w:rsidRPr="00B46E2F" w:rsidTr="00B46E2F">
        <w:trPr>
          <w:trHeight w:val="601"/>
        </w:trPr>
        <w:tc>
          <w:tcPr>
            <w:tcW w:w="3227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Класс, учитель</w:t>
            </w:r>
          </w:p>
        </w:tc>
        <w:tc>
          <w:tcPr>
            <w:tcW w:w="6343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6А – Камынина Т.В.</w:t>
            </w:r>
          </w:p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6Б – Гольцварт О. Г.</w:t>
            </w:r>
          </w:p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6В – Лель И.Г.</w:t>
            </w:r>
          </w:p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6Г – Камынина Т.В.</w:t>
            </w:r>
          </w:p>
        </w:tc>
      </w:tr>
    </w:tbl>
    <w:p w:rsidR="00B304CC" w:rsidRDefault="00B304CC">
      <w:pPr>
        <w:rPr>
          <w:rStyle w:val="markedcontent"/>
          <w:rFonts w:ascii="Arial" w:hAnsi="Arial" w:cs="Arial"/>
        </w:rPr>
      </w:pPr>
    </w:p>
    <w:p w:rsidR="00B304CC" w:rsidRDefault="00B304CC">
      <w:pPr>
        <w:spacing w:after="0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 xml:space="preserve">ВПР по математике выполняли 112 обучающихся, что составляет </w:t>
      </w:r>
      <w:r>
        <w:rPr>
          <w:rStyle w:val="markedcontent"/>
          <w:rFonts w:ascii="Times New Roman" w:hAnsi="Times New Roman"/>
          <w:sz w:val="28"/>
          <w:szCs w:val="28"/>
          <w:highlight w:val="yellow"/>
        </w:rPr>
        <w:t>76</w:t>
      </w:r>
      <w:r>
        <w:rPr>
          <w:rStyle w:val="markedcontent"/>
          <w:rFonts w:ascii="Times New Roman" w:hAnsi="Times New Roman"/>
          <w:sz w:val="28"/>
          <w:szCs w:val="28"/>
        </w:rPr>
        <w:t xml:space="preserve"> % от общего количества обучающихся 6 классов МБОУ «Мамонтовская СОШ» </w:t>
      </w:r>
    </w:p>
    <w:p w:rsidR="00B304CC" w:rsidRDefault="00B304CC">
      <w:pPr>
        <w:spacing w:after="0"/>
        <w:jc w:val="both"/>
        <w:rPr>
          <w:rStyle w:val="markedcontent"/>
          <w:rFonts w:ascii="Times New Roman" w:hAnsi="Times New Roman"/>
          <w:sz w:val="28"/>
          <w:szCs w:val="28"/>
          <w:highlight w:val="yellow"/>
        </w:rPr>
      </w:pPr>
    </w:p>
    <w:p w:rsidR="00B304CC" w:rsidRDefault="00B304CC">
      <w:pPr>
        <w:spacing w:after="0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По результатам ВПР по математике были получены следующие данные:</w:t>
      </w:r>
    </w:p>
    <w:p w:rsidR="00B304CC" w:rsidRDefault="00B304C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4287"/>
        <w:gridCol w:w="3226"/>
      </w:tblGrid>
      <w:tr w:rsidR="00B304CC" w:rsidRPr="00B46E2F" w:rsidTr="00B46E2F">
        <w:tc>
          <w:tcPr>
            <w:tcW w:w="2093" w:type="dxa"/>
            <w:vMerge w:val="restart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6А класс</w:t>
            </w:r>
          </w:p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Успеваемость  (%)</w:t>
            </w:r>
          </w:p>
        </w:tc>
        <w:tc>
          <w:tcPr>
            <w:tcW w:w="3226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</w:tr>
      <w:tr w:rsidR="00B304CC" w:rsidRPr="00B46E2F" w:rsidTr="00B46E2F">
        <w:tc>
          <w:tcPr>
            <w:tcW w:w="2093" w:type="dxa"/>
            <w:vMerge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Качество (%)</w:t>
            </w:r>
          </w:p>
        </w:tc>
        <w:tc>
          <w:tcPr>
            <w:tcW w:w="3226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B304CC" w:rsidRPr="00B46E2F" w:rsidTr="00B46E2F">
        <w:tc>
          <w:tcPr>
            <w:tcW w:w="2093" w:type="dxa"/>
            <w:vMerge w:val="restart"/>
          </w:tcPr>
          <w:p w:rsidR="00B304CC" w:rsidRPr="00B46E2F" w:rsidRDefault="00B304CC" w:rsidP="00B46E2F">
            <w:pPr>
              <w:spacing w:after="0" w:line="240" w:lineRule="auto"/>
              <w:rPr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6Б класс</w:t>
            </w:r>
          </w:p>
        </w:tc>
        <w:tc>
          <w:tcPr>
            <w:tcW w:w="4287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Успеваемость  (%)</w:t>
            </w:r>
          </w:p>
        </w:tc>
        <w:tc>
          <w:tcPr>
            <w:tcW w:w="3226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B304CC" w:rsidRPr="00B46E2F" w:rsidTr="00B46E2F">
        <w:tc>
          <w:tcPr>
            <w:tcW w:w="2093" w:type="dxa"/>
            <w:vMerge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Качество (%)</w:t>
            </w:r>
          </w:p>
        </w:tc>
        <w:tc>
          <w:tcPr>
            <w:tcW w:w="3226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B304CC" w:rsidRPr="00B46E2F" w:rsidTr="00B46E2F">
        <w:tc>
          <w:tcPr>
            <w:tcW w:w="2093" w:type="dxa"/>
            <w:vMerge w:val="restart"/>
          </w:tcPr>
          <w:p w:rsidR="00B304CC" w:rsidRPr="00B46E2F" w:rsidRDefault="00B304CC" w:rsidP="00B46E2F">
            <w:pPr>
              <w:spacing w:after="0" w:line="240" w:lineRule="auto"/>
              <w:rPr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6В класс</w:t>
            </w:r>
          </w:p>
        </w:tc>
        <w:tc>
          <w:tcPr>
            <w:tcW w:w="4287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Успеваемость  (%)</w:t>
            </w:r>
          </w:p>
        </w:tc>
        <w:tc>
          <w:tcPr>
            <w:tcW w:w="3226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B304CC" w:rsidRPr="00B46E2F" w:rsidTr="00B46E2F">
        <w:tc>
          <w:tcPr>
            <w:tcW w:w="2093" w:type="dxa"/>
            <w:vMerge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Качество (%)</w:t>
            </w:r>
          </w:p>
        </w:tc>
        <w:tc>
          <w:tcPr>
            <w:tcW w:w="3226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B304CC" w:rsidRPr="00B46E2F" w:rsidTr="00B46E2F">
        <w:tc>
          <w:tcPr>
            <w:tcW w:w="2093" w:type="dxa"/>
            <w:vMerge w:val="restart"/>
          </w:tcPr>
          <w:p w:rsidR="00B304CC" w:rsidRPr="00B46E2F" w:rsidRDefault="00B304CC" w:rsidP="00B46E2F">
            <w:pPr>
              <w:spacing w:after="0" w:line="240" w:lineRule="auto"/>
              <w:rPr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6Г класс</w:t>
            </w:r>
          </w:p>
        </w:tc>
        <w:tc>
          <w:tcPr>
            <w:tcW w:w="4287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Успеваемость  (%)</w:t>
            </w:r>
          </w:p>
        </w:tc>
        <w:tc>
          <w:tcPr>
            <w:tcW w:w="3226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B304CC" w:rsidRPr="00B46E2F" w:rsidTr="00B46E2F">
        <w:tc>
          <w:tcPr>
            <w:tcW w:w="2093" w:type="dxa"/>
            <w:vMerge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Качество (%)</w:t>
            </w:r>
          </w:p>
        </w:tc>
        <w:tc>
          <w:tcPr>
            <w:tcW w:w="3226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</w:tbl>
    <w:p w:rsidR="00B304CC" w:rsidRDefault="00B304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04CC" w:rsidRDefault="00B304CC">
      <w:pPr>
        <w:rPr>
          <w:rStyle w:val="markedcontent"/>
          <w:rFonts w:ascii="Times New Roman" w:hAnsi="Times New Roman"/>
          <w:b/>
          <w:sz w:val="28"/>
          <w:szCs w:val="28"/>
        </w:rPr>
      </w:pPr>
      <w:r>
        <w:rPr>
          <w:rStyle w:val="markedcontent"/>
          <w:rFonts w:ascii="Times New Roman" w:hAnsi="Times New Roman"/>
          <w:b/>
          <w:sz w:val="28"/>
          <w:szCs w:val="28"/>
        </w:rPr>
        <w:t>Анализ результатов выполнения заданий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3403"/>
        <w:gridCol w:w="1275"/>
        <w:gridCol w:w="1275"/>
        <w:gridCol w:w="1276"/>
        <w:gridCol w:w="1241"/>
      </w:tblGrid>
      <w:tr w:rsidR="00B304CC" w:rsidRPr="00B46E2F" w:rsidTr="00B46E2F">
        <w:tc>
          <w:tcPr>
            <w:tcW w:w="1100" w:type="dxa"/>
            <w:vMerge w:val="restart"/>
          </w:tcPr>
          <w:p w:rsidR="00B304CC" w:rsidRPr="00B46E2F" w:rsidRDefault="00B304CC" w:rsidP="00B46E2F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403" w:type="dxa"/>
            <w:vMerge w:val="restart"/>
          </w:tcPr>
          <w:p w:rsidR="00B304CC" w:rsidRPr="00B46E2F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задания</w:t>
            </w:r>
          </w:p>
        </w:tc>
        <w:tc>
          <w:tcPr>
            <w:tcW w:w="5067" w:type="dxa"/>
            <w:gridSpan w:val="4"/>
          </w:tcPr>
          <w:p w:rsidR="00B304CC" w:rsidRPr="00B46E2F" w:rsidRDefault="00B304CC" w:rsidP="00B46E2F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46E2F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Процент выполнения по классам</w:t>
            </w:r>
          </w:p>
        </w:tc>
      </w:tr>
      <w:tr w:rsidR="00B304CC" w:rsidRPr="00B46E2F" w:rsidTr="00B46E2F">
        <w:tc>
          <w:tcPr>
            <w:tcW w:w="1100" w:type="dxa"/>
            <w:vMerge/>
          </w:tcPr>
          <w:p w:rsidR="00B304CC" w:rsidRPr="00B46E2F" w:rsidRDefault="00B304CC" w:rsidP="00B46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304CC" w:rsidRPr="00B46E2F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46E2F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75" w:type="dxa"/>
          </w:tcPr>
          <w:p w:rsidR="00B304CC" w:rsidRPr="00B46E2F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46E2F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76" w:type="dxa"/>
          </w:tcPr>
          <w:p w:rsidR="00B304CC" w:rsidRPr="00B46E2F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46E2F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  <w:tc>
          <w:tcPr>
            <w:tcW w:w="1241" w:type="dxa"/>
          </w:tcPr>
          <w:p w:rsidR="00B304CC" w:rsidRPr="00B46E2F" w:rsidRDefault="00B304CC" w:rsidP="00B46E2F">
            <w:pPr>
              <w:spacing w:after="0" w:line="240" w:lineRule="auto"/>
            </w:pPr>
            <w:r w:rsidRPr="00B46E2F">
              <w:rPr>
                <w:rStyle w:val="markedcontent"/>
                <w:rFonts w:ascii="Times New Roman" w:hAnsi="Times New Roman"/>
                <w:sz w:val="24"/>
                <w:szCs w:val="24"/>
              </w:rPr>
              <w:t>6Г</w:t>
            </w:r>
          </w:p>
        </w:tc>
      </w:tr>
      <w:tr w:rsidR="00B304CC" w:rsidRPr="00B46E2F" w:rsidTr="00B46E2F">
        <w:tc>
          <w:tcPr>
            <w:tcW w:w="1100" w:type="dxa"/>
          </w:tcPr>
          <w:p w:rsidR="00B304CC" w:rsidRPr="00B46E2F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46E2F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B304CC" w:rsidRPr="00B46E2F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Действия с отрицательными числами</w:t>
            </w:r>
          </w:p>
        </w:tc>
        <w:tc>
          <w:tcPr>
            <w:tcW w:w="1275" w:type="dxa"/>
          </w:tcPr>
          <w:p w:rsidR="00B304CC" w:rsidRPr="00B46E2F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46E2F">
              <w:rPr>
                <w:rStyle w:val="markedcontent"/>
                <w:rFonts w:ascii="Times New Roman" w:hAnsi="Times New Roman"/>
                <w:sz w:val="24"/>
                <w:szCs w:val="24"/>
              </w:rPr>
              <w:t>79%</w:t>
            </w:r>
          </w:p>
        </w:tc>
        <w:tc>
          <w:tcPr>
            <w:tcW w:w="1275" w:type="dxa"/>
          </w:tcPr>
          <w:p w:rsidR="00B304CC" w:rsidRPr="00DC4651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DC4651">
              <w:rPr>
                <w:rStyle w:val="markedcontent"/>
                <w:rFonts w:ascii="Times New Roman" w:hAnsi="Times New Roman"/>
                <w:sz w:val="24"/>
                <w:szCs w:val="24"/>
              </w:rPr>
              <w:t>70 %</w:t>
            </w:r>
          </w:p>
        </w:tc>
        <w:tc>
          <w:tcPr>
            <w:tcW w:w="1276" w:type="dxa"/>
          </w:tcPr>
          <w:p w:rsidR="00B304CC" w:rsidRPr="00B46E2F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241" w:type="dxa"/>
          </w:tcPr>
          <w:p w:rsidR="00B304CC" w:rsidRPr="00B46E2F" w:rsidRDefault="00B304CC" w:rsidP="00B46E2F">
            <w:pPr>
              <w:spacing w:after="0" w:line="240" w:lineRule="auto"/>
            </w:pPr>
            <w:r w:rsidRPr="00B46E2F">
              <w:rPr>
                <w:rStyle w:val="markedcontent"/>
                <w:rFonts w:ascii="Times New Roman" w:hAnsi="Times New Roman"/>
                <w:sz w:val="24"/>
                <w:szCs w:val="24"/>
              </w:rPr>
              <w:t>87%</w:t>
            </w:r>
          </w:p>
        </w:tc>
      </w:tr>
      <w:tr w:rsidR="00B304CC" w:rsidRPr="00B46E2F" w:rsidTr="00B46E2F">
        <w:tc>
          <w:tcPr>
            <w:tcW w:w="1100" w:type="dxa"/>
          </w:tcPr>
          <w:p w:rsidR="00B304CC" w:rsidRPr="00B46E2F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46E2F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B304CC" w:rsidRPr="00B46E2F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Действия с обыкновенными дробями</w:t>
            </w:r>
          </w:p>
        </w:tc>
        <w:tc>
          <w:tcPr>
            <w:tcW w:w="1275" w:type="dxa"/>
          </w:tcPr>
          <w:p w:rsidR="00B304CC" w:rsidRPr="00B46E2F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46E2F">
              <w:rPr>
                <w:rStyle w:val="markedcontent"/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1275" w:type="dxa"/>
          </w:tcPr>
          <w:p w:rsidR="00B304CC" w:rsidRPr="00DC4651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81%</w:t>
            </w:r>
          </w:p>
        </w:tc>
        <w:tc>
          <w:tcPr>
            <w:tcW w:w="1276" w:type="dxa"/>
          </w:tcPr>
          <w:p w:rsidR="00B304CC" w:rsidRPr="00B46E2F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241" w:type="dxa"/>
          </w:tcPr>
          <w:p w:rsidR="00B304CC" w:rsidRPr="00B46E2F" w:rsidRDefault="00B304CC" w:rsidP="00B46E2F">
            <w:pPr>
              <w:spacing w:after="0" w:line="240" w:lineRule="auto"/>
            </w:pPr>
            <w:r w:rsidRPr="00B46E2F">
              <w:rPr>
                <w:rStyle w:val="markedcontent"/>
                <w:rFonts w:ascii="Times New Roman" w:hAnsi="Times New Roman"/>
                <w:sz w:val="24"/>
                <w:szCs w:val="24"/>
              </w:rPr>
              <w:t>77%</w:t>
            </w:r>
          </w:p>
        </w:tc>
      </w:tr>
      <w:tr w:rsidR="00B304CC" w:rsidRPr="00B46E2F" w:rsidTr="00B46E2F">
        <w:tc>
          <w:tcPr>
            <w:tcW w:w="1100" w:type="dxa"/>
          </w:tcPr>
          <w:p w:rsidR="00B304CC" w:rsidRPr="00B46E2F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46E2F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B304CC" w:rsidRPr="00B46E2F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Нахождение части числа и числа по его части</w:t>
            </w:r>
          </w:p>
        </w:tc>
        <w:tc>
          <w:tcPr>
            <w:tcW w:w="1275" w:type="dxa"/>
          </w:tcPr>
          <w:p w:rsidR="00B304CC" w:rsidRPr="00B46E2F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46E2F">
              <w:rPr>
                <w:rStyle w:val="markedcontent"/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275" w:type="dxa"/>
          </w:tcPr>
          <w:p w:rsidR="00B304CC" w:rsidRPr="00DC4651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1276" w:type="dxa"/>
          </w:tcPr>
          <w:p w:rsidR="00B304CC" w:rsidRPr="00B46E2F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241" w:type="dxa"/>
          </w:tcPr>
          <w:p w:rsidR="00B304CC" w:rsidRPr="00B46E2F" w:rsidRDefault="00B304CC" w:rsidP="00B46E2F">
            <w:pPr>
              <w:spacing w:after="0" w:line="240" w:lineRule="auto"/>
            </w:pPr>
            <w:r w:rsidRPr="00B46E2F">
              <w:rPr>
                <w:rStyle w:val="markedcontent"/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B304CC" w:rsidRPr="00B46E2F" w:rsidTr="00B46E2F">
        <w:tc>
          <w:tcPr>
            <w:tcW w:w="1100" w:type="dxa"/>
          </w:tcPr>
          <w:p w:rsidR="00B304CC" w:rsidRPr="00B46E2F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46E2F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B304CC" w:rsidRPr="00B46E2F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275" w:type="dxa"/>
          </w:tcPr>
          <w:p w:rsidR="00B304CC" w:rsidRPr="00B46E2F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46E2F">
              <w:rPr>
                <w:rStyle w:val="markedcontent"/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75" w:type="dxa"/>
          </w:tcPr>
          <w:p w:rsidR="00B304CC" w:rsidRPr="00DC4651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B304CC" w:rsidRPr="00B46E2F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241" w:type="dxa"/>
          </w:tcPr>
          <w:p w:rsidR="00B304CC" w:rsidRPr="00B46E2F" w:rsidRDefault="00B304CC" w:rsidP="00B46E2F">
            <w:pPr>
              <w:spacing w:after="0" w:line="240" w:lineRule="auto"/>
            </w:pPr>
            <w:r w:rsidRPr="00B46E2F">
              <w:rPr>
                <w:rStyle w:val="markedcontent"/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B304CC" w:rsidRPr="00B46E2F" w:rsidTr="00B46E2F">
        <w:tc>
          <w:tcPr>
            <w:tcW w:w="1100" w:type="dxa"/>
          </w:tcPr>
          <w:p w:rsidR="00B304CC" w:rsidRPr="00B46E2F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46E2F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B304CC" w:rsidRPr="00B46E2F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Оценка размеров реальных объектов</w:t>
            </w:r>
          </w:p>
        </w:tc>
        <w:tc>
          <w:tcPr>
            <w:tcW w:w="1275" w:type="dxa"/>
          </w:tcPr>
          <w:p w:rsidR="00B304CC" w:rsidRPr="00B46E2F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46E2F">
              <w:rPr>
                <w:rStyle w:val="markedcontent"/>
                <w:rFonts w:ascii="Times New Roman" w:hAnsi="Times New Roman"/>
                <w:sz w:val="24"/>
                <w:szCs w:val="24"/>
              </w:rPr>
              <w:t>79%</w:t>
            </w:r>
          </w:p>
        </w:tc>
        <w:tc>
          <w:tcPr>
            <w:tcW w:w="1275" w:type="dxa"/>
          </w:tcPr>
          <w:p w:rsidR="00B304CC" w:rsidRPr="00DC4651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276" w:type="dxa"/>
          </w:tcPr>
          <w:p w:rsidR="00B304CC" w:rsidRPr="00B46E2F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241" w:type="dxa"/>
          </w:tcPr>
          <w:p w:rsidR="00B304CC" w:rsidRPr="00B46E2F" w:rsidRDefault="00B304CC" w:rsidP="00B46E2F">
            <w:pPr>
              <w:spacing w:after="0" w:line="240" w:lineRule="auto"/>
            </w:pPr>
            <w:r w:rsidRPr="00B46E2F">
              <w:rPr>
                <w:rStyle w:val="markedcontent"/>
                <w:rFonts w:ascii="Times New Roman" w:hAnsi="Times New Roman"/>
                <w:sz w:val="24"/>
                <w:szCs w:val="24"/>
              </w:rPr>
              <w:t>83%</w:t>
            </w:r>
          </w:p>
        </w:tc>
      </w:tr>
      <w:tr w:rsidR="00B304CC" w:rsidRPr="00B46E2F" w:rsidTr="00B46E2F">
        <w:tc>
          <w:tcPr>
            <w:tcW w:w="1100" w:type="dxa"/>
          </w:tcPr>
          <w:p w:rsidR="00B304CC" w:rsidRPr="00B46E2F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46E2F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B304CC" w:rsidRPr="00B46E2F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Работа с таблицами и диаграммами</w:t>
            </w:r>
          </w:p>
        </w:tc>
        <w:tc>
          <w:tcPr>
            <w:tcW w:w="1275" w:type="dxa"/>
          </w:tcPr>
          <w:p w:rsidR="00B304CC" w:rsidRPr="00B46E2F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46E2F">
              <w:rPr>
                <w:rStyle w:val="markedcontent"/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275" w:type="dxa"/>
          </w:tcPr>
          <w:p w:rsidR="00B304CC" w:rsidRPr="00DC4651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276" w:type="dxa"/>
          </w:tcPr>
          <w:p w:rsidR="00B304CC" w:rsidRPr="00B46E2F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241" w:type="dxa"/>
          </w:tcPr>
          <w:p w:rsidR="00B304CC" w:rsidRPr="00B46E2F" w:rsidRDefault="00B304CC" w:rsidP="00B46E2F">
            <w:pPr>
              <w:spacing w:after="0" w:line="240" w:lineRule="auto"/>
            </w:pPr>
            <w:r w:rsidRPr="00B46E2F">
              <w:rPr>
                <w:rStyle w:val="markedcontent"/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B304CC" w:rsidRPr="00B46E2F" w:rsidTr="00B46E2F">
        <w:tc>
          <w:tcPr>
            <w:tcW w:w="1100" w:type="dxa"/>
          </w:tcPr>
          <w:p w:rsidR="00B304CC" w:rsidRPr="00B46E2F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46E2F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1275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275" w:type="dxa"/>
          </w:tcPr>
          <w:p w:rsidR="00B304CC" w:rsidRPr="00DC4651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1276" w:type="dxa"/>
          </w:tcPr>
          <w:p w:rsidR="00B304CC" w:rsidRPr="00B46E2F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241" w:type="dxa"/>
          </w:tcPr>
          <w:p w:rsidR="00B304CC" w:rsidRPr="00B46E2F" w:rsidRDefault="00B304CC" w:rsidP="00B46E2F">
            <w:pPr>
              <w:spacing w:after="0" w:line="240" w:lineRule="auto"/>
            </w:pPr>
            <w:r w:rsidRPr="00B46E2F">
              <w:rPr>
                <w:rStyle w:val="markedcontent"/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B304CC" w:rsidRPr="00B46E2F" w:rsidTr="00B46E2F">
        <w:tc>
          <w:tcPr>
            <w:tcW w:w="1100" w:type="dxa"/>
          </w:tcPr>
          <w:p w:rsidR="00B304CC" w:rsidRPr="00B46E2F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Сравнение дробей и смешанных чисел</w:t>
            </w:r>
          </w:p>
        </w:tc>
        <w:tc>
          <w:tcPr>
            <w:tcW w:w="1275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275" w:type="dxa"/>
          </w:tcPr>
          <w:p w:rsidR="00B304CC" w:rsidRPr="00DC4651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276" w:type="dxa"/>
          </w:tcPr>
          <w:p w:rsidR="00B304CC" w:rsidRPr="00B46E2F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241" w:type="dxa"/>
          </w:tcPr>
          <w:p w:rsidR="00B304CC" w:rsidRPr="00B46E2F" w:rsidRDefault="00B304CC" w:rsidP="00B46E2F">
            <w:pPr>
              <w:spacing w:after="0" w:line="240" w:lineRule="auto"/>
            </w:pPr>
            <w:r w:rsidRPr="00B46E2F">
              <w:rPr>
                <w:rStyle w:val="markedcontent"/>
                <w:rFonts w:ascii="Times New Roman" w:hAnsi="Times New Roman"/>
                <w:sz w:val="24"/>
                <w:szCs w:val="24"/>
              </w:rPr>
              <w:t>67%</w:t>
            </w:r>
          </w:p>
        </w:tc>
      </w:tr>
      <w:tr w:rsidR="00B304CC" w:rsidRPr="00B46E2F" w:rsidTr="00B46E2F">
        <w:tc>
          <w:tcPr>
            <w:tcW w:w="1100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Выражения со скобками</w:t>
            </w:r>
          </w:p>
        </w:tc>
        <w:tc>
          <w:tcPr>
            <w:tcW w:w="1275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275" w:type="dxa"/>
          </w:tcPr>
          <w:p w:rsidR="00B304CC" w:rsidRPr="00DC4651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276" w:type="dxa"/>
          </w:tcPr>
          <w:p w:rsidR="00B304CC" w:rsidRPr="00B46E2F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241" w:type="dxa"/>
          </w:tcPr>
          <w:p w:rsidR="00B304CC" w:rsidRPr="00B46E2F" w:rsidRDefault="00B304CC" w:rsidP="00B46E2F">
            <w:pPr>
              <w:spacing w:after="0" w:line="240" w:lineRule="auto"/>
            </w:pPr>
            <w:r w:rsidRPr="00B46E2F">
              <w:rPr>
                <w:rStyle w:val="markedcontent"/>
                <w:rFonts w:ascii="Times New Roman" w:hAnsi="Times New Roman"/>
                <w:sz w:val="24"/>
                <w:szCs w:val="24"/>
              </w:rPr>
              <w:t>13%</w:t>
            </w:r>
          </w:p>
        </w:tc>
      </w:tr>
      <w:tr w:rsidR="00B304CC" w:rsidRPr="00B46E2F" w:rsidTr="00B46E2F">
        <w:tc>
          <w:tcPr>
            <w:tcW w:w="1100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Решение несложных логических задач</w:t>
            </w:r>
          </w:p>
        </w:tc>
        <w:tc>
          <w:tcPr>
            <w:tcW w:w="1275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5" w:type="dxa"/>
          </w:tcPr>
          <w:p w:rsidR="00B304CC" w:rsidRPr="00DC4651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1276" w:type="dxa"/>
          </w:tcPr>
          <w:p w:rsidR="00B304CC" w:rsidRPr="00B46E2F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241" w:type="dxa"/>
          </w:tcPr>
          <w:p w:rsidR="00B304CC" w:rsidRPr="00B46E2F" w:rsidRDefault="00B304CC" w:rsidP="00B46E2F">
            <w:pPr>
              <w:spacing w:after="0" w:line="240" w:lineRule="auto"/>
            </w:pPr>
            <w:r w:rsidRPr="00B46E2F">
              <w:rPr>
                <w:rStyle w:val="markedcontent"/>
                <w:rFonts w:ascii="Times New Roman" w:hAnsi="Times New Roman"/>
                <w:sz w:val="24"/>
                <w:szCs w:val="24"/>
              </w:rPr>
              <w:t>47%</w:t>
            </w:r>
          </w:p>
        </w:tc>
      </w:tr>
      <w:tr w:rsidR="00B304CC" w:rsidRPr="00B46E2F" w:rsidTr="00B46E2F">
        <w:tc>
          <w:tcPr>
            <w:tcW w:w="1100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проценты</w:t>
            </w:r>
          </w:p>
        </w:tc>
        <w:tc>
          <w:tcPr>
            <w:tcW w:w="1275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275" w:type="dxa"/>
          </w:tcPr>
          <w:p w:rsidR="00B304CC" w:rsidRPr="00DC4651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1276" w:type="dxa"/>
          </w:tcPr>
          <w:p w:rsidR="00B304CC" w:rsidRPr="00B46E2F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241" w:type="dxa"/>
          </w:tcPr>
          <w:p w:rsidR="00B304CC" w:rsidRPr="00B46E2F" w:rsidRDefault="00B304CC" w:rsidP="00B46E2F">
            <w:pPr>
              <w:spacing w:after="0" w:line="240" w:lineRule="auto"/>
            </w:pPr>
            <w:r w:rsidRPr="00B46E2F">
              <w:rPr>
                <w:rStyle w:val="markedcontent"/>
                <w:rFonts w:ascii="Times New Roman" w:hAnsi="Times New Roman"/>
                <w:sz w:val="24"/>
                <w:szCs w:val="24"/>
              </w:rPr>
              <w:t>7%</w:t>
            </w:r>
          </w:p>
        </w:tc>
      </w:tr>
      <w:tr w:rsidR="00B304CC" w:rsidRPr="00B46E2F" w:rsidTr="00B46E2F">
        <w:tc>
          <w:tcPr>
            <w:tcW w:w="1100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3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Геометрические построения</w:t>
            </w:r>
          </w:p>
        </w:tc>
        <w:tc>
          <w:tcPr>
            <w:tcW w:w="1275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275" w:type="dxa"/>
          </w:tcPr>
          <w:p w:rsidR="00B304CC" w:rsidRPr="00DC4651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276" w:type="dxa"/>
          </w:tcPr>
          <w:p w:rsidR="00B304CC" w:rsidRPr="00B46E2F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241" w:type="dxa"/>
          </w:tcPr>
          <w:p w:rsidR="00B304CC" w:rsidRPr="00B46E2F" w:rsidRDefault="00B304CC" w:rsidP="00B46E2F">
            <w:pPr>
              <w:spacing w:after="0" w:line="240" w:lineRule="auto"/>
            </w:pPr>
            <w:r w:rsidRPr="00B46E2F">
              <w:rPr>
                <w:rStyle w:val="markedcontent"/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B304CC" w:rsidRPr="00B46E2F" w:rsidTr="00B46E2F">
        <w:tc>
          <w:tcPr>
            <w:tcW w:w="1100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3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Логические задачи повышенной сложности</w:t>
            </w:r>
          </w:p>
        </w:tc>
        <w:tc>
          <w:tcPr>
            <w:tcW w:w="1275" w:type="dxa"/>
          </w:tcPr>
          <w:p w:rsidR="00B304CC" w:rsidRPr="00B46E2F" w:rsidRDefault="00B304CC" w:rsidP="00B46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</w:tcPr>
          <w:p w:rsidR="00B304CC" w:rsidRPr="00DC4651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B304CC" w:rsidRPr="00B46E2F" w:rsidRDefault="00B304CC" w:rsidP="00B46E2F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46E2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41" w:type="dxa"/>
          </w:tcPr>
          <w:p w:rsidR="00B304CC" w:rsidRPr="00B46E2F" w:rsidRDefault="00B304CC" w:rsidP="00B46E2F">
            <w:pPr>
              <w:spacing w:after="0" w:line="240" w:lineRule="auto"/>
            </w:pPr>
            <w:r w:rsidRPr="00B46E2F">
              <w:rPr>
                <w:rStyle w:val="markedcontent"/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B304CC" w:rsidRDefault="00B304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Более успешно выполнены учащимися задания:</w:t>
      </w:r>
    </w:p>
    <w:p w:rsidR="00B304CC" w:rsidRDefault="00B3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Действия с отрицательными числами</w:t>
      </w:r>
    </w:p>
    <w:p w:rsidR="00B304CC" w:rsidRDefault="00B304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Действия с обыкновенными дробями</w:t>
      </w:r>
    </w:p>
    <w:p w:rsidR="00B304CC" w:rsidRDefault="00B304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Оценка размеров реальных объектов</w:t>
      </w:r>
    </w:p>
    <w:p w:rsidR="00B304CC" w:rsidRDefault="00B304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Типы заданий, вызвавших наибольшее затруднение:</w:t>
      </w:r>
    </w:p>
    <w:p w:rsidR="00B304CC" w:rsidRDefault="00B3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Модуль числа</w:t>
      </w:r>
    </w:p>
    <w:p w:rsidR="00B304CC" w:rsidRDefault="00B3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Выражения со скобками</w:t>
      </w:r>
    </w:p>
    <w:p w:rsidR="00B304CC" w:rsidRDefault="00B3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текстовых задач на проценты</w:t>
      </w:r>
    </w:p>
    <w:p w:rsidR="00B304CC" w:rsidRDefault="00B3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Геометрические построения</w:t>
      </w:r>
    </w:p>
    <w:p w:rsidR="00B304CC" w:rsidRDefault="00B30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Логические задачи повышенной сложности</w:t>
      </w:r>
    </w:p>
    <w:p w:rsidR="00B304CC" w:rsidRDefault="00B304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4CC" w:rsidRPr="003227A1" w:rsidRDefault="00B304CC" w:rsidP="00DC4651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27A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Основные ошибки, которые допустили участники ВПР:</w:t>
      </w:r>
    </w:p>
    <w:p w:rsidR="00B304CC" w:rsidRPr="003227A1" w:rsidRDefault="00B304CC" w:rsidP="003227A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27A1">
        <w:rPr>
          <w:rFonts w:ascii="Times New Roman" w:hAnsi="Times New Roman" w:cs="Times New Roman"/>
          <w:color w:val="000000"/>
          <w:sz w:val="24"/>
          <w:szCs w:val="24"/>
        </w:rPr>
        <w:t>1. Вычислительные ошибки.</w:t>
      </w:r>
    </w:p>
    <w:p w:rsidR="00B304CC" w:rsidRPr="003227A1" w:rsidRDefault="00B304CC" w:rsidP="003227A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27A1">
        <w:rPr>
          <w:rFonts w:ascii="Times New Roman" w:hAnsi="Times New Roman" w:cs="Times New Roman"/>
          <w:color w:val="000000"/>
          <w:sz w:val="24"/>
          <w:szCs w:val="24"/>
        </w:rPr>
        <w:t>2. Нахождение значения выражения содержащего знак модуля.</w:t>
      </w:r>
    </w:p>
    <w:p w:rsidR="00B304CC" w:rsidRPr="003227A1" w:rsidRDefault="00B304CC" w:rsidP="003227A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27A1">
        <w:rPr>
          <w:rFonts w:ascii="Times New Roman" w:hAnsi="Times New Roman" w:cs="Times New Roman"/>
          <w:color w:val="000000"/>
          <w:sz w:val="24"/>
          <w:szCs w:val="24"/>
        </w:rPr>
        <w:t>3. Решение текстовых задач на движение, работу, проценты и задачи практического содержания.</w:t>
      </w:r>
    </w:p>
    <w:p w:rsidR="00B304CC" w:rsidRPr="003227A1" w:rsidRDefault="00B304CC" w:rsidP="003227A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27A1">
        <w:rPr>
          <w:rFonts w:ascii="Times New Roman" w:hAnsi="Times New Roman" w:cs="Times New Roman"/>
          <w:color w:val="000000"/>
          <w:sz w:val="24"/>
          <w:szCs w:val="24"/>
        </w:rPr>
        <w:t>4.Построение фигуры при осевой симметрии</w:t>
      </w:r>
    </w:p>
    <w:p w:rsidR="00B304CC" w:rsidRPr="003227A1" w:rsidRDefault="00B304CC" w:rsidP="003227A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27A1">
        <w:rPr>
          <w:rFonts w:ascii="Times New Roman" w:hAnsi="Times New Roman" w:cs="Times New Roman"/>
          <w:color w:val="000000"/>
          <w:sz w:val="24"/>
          <w:szCs w:val="24"/>
        </w:rPr>
        <w:t>5. Решение логических задач методом рассуждений;</w:t>
      </w:r>
    </w:p>
    <w:p w:rsidR="00B304CC" w:rsidRPr="003227A1" w:rsidRDefault="00B304CC" w:rsidP="00DC465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27A1">
        <w:rPr>
          <w:rFonts w:ascii="Times New Roman" w:hAnsi="Times New Roman"/>
          <w:b/>
          <w:sz w:val="28"/>
          <w:szCs w:val="28"/>
        </w:rPr>
        <w:t>Выводы и рекомендации по результатам выполнения работы</w:t>
      </w:r>
    </w:p>
    <w:p w:rsidR="00B304CC" w:rsidRPr="003227A1" w:rsidRDefault="00B304CC" w:rsidP="003227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7A1">
        <w:rPr>
          <w:rFonts w:ascii="Times New Roman" w:hAnsi="Times New Roman" w:cs="Times New Roman"/>
          <w:sz w:val="24"/>
          <w:szCs w:val="24"/>
        </w:rPr>
        <w:t>1. Продолжить работу по формированию устойчивых вычислительных навыков у учащихся.</w:t>
      </w:r>
    </w:p>
    <w:p w:rsidR="00B304CC" w:rsidRPr="003227A1" w:rsidRDefault="00B304CC" w:rsidP="003227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7A1">
        <w:rPr>
          <w:rFonts w:ascii="Times New Roman" w:hAnsi="Times New Roman" w:cs="Times New Roman"/>
          <w:sz w:val="24"/>
          <w:szCs w:val="24"/>
        </w:rPr>
        <w:t>2. Повторить и обобщить знания учащихся по теме модуль числа.</w:t>
      </w:r>
    </w:p>
    <w:p w:rsidR="00B304CC" w:rsidRPr="003227A1" w:rsidRDefault="00B304CC" w:rsidP="003227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7A1">
        <w:rPr>
          <w:rFonts w:ascii="Times New Roman" w:hAnsi="Times New Roman" w:cs="Times New Roman"/>
          <w:sz w:val="24"/>
          <w:szCs w:val="24"/>
        </w:rPr>
        <w:t>3. Уделять на уроках больше времени на развитие логического мышления и решению текстовых задач с построением математических моделей реальных ситуаций.</w:t>
      </w:r>
    </w:p>
    <w:p w:rsidR="00B304CC" w:rsidRPr="003227A1" w:rsidRDefault="00B304CC" w:rsidP="003227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7A1">
        <w:rPr>
          <w:rFonts w:ascii="Times New Roman" w:hAnsi="Times New Roman" w:cs="Times New Roman"/>
          <w:sz w:val="24"/>
          <w:szCs w:val="24"/>
        </w:rPr>
        <w:t>4. Усилить теоретическую подготовку учащихся 7 класса.</w:t>
      </w:r>
    </w:p>
    <w:p w:rsidR="00B304CC" w:rsidRPr="003227A1" w:rsidRDefault="00B304CC" w:rsidP="003227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7A1">
        <w:rPr>
          <w:rFonts w:ascii="Times New Roman" w:hAnsi="Times New Roman" w:cs="Times New Roman"/>
          <w:sz w:val="24"/>
          <w:szCs w:val="24"/>
        </w:rPr>
        <w:t>5. Уделить особое внимание решению задач,</w:t>
      </w:r>
      <w:r w:rsidRPr="00322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7A1">
        <w:rPr>
          <w:rFonts w:ascii="Times New Roman" w:hAnsi="Times New Roman" w:cs="Times New Roman"/>
          <w:sz w:val="24"/>
          <w:szCs w:val="24"/>
        </w:rPr>
        <w:t>вызвавших наибольшее затруднение.</w:t>
      </w:r>
    </w:p>
    <w:p w:rsidR="00B304CC" w:rsidRPr="003227A1" w:rsidRDefault="00B304CC" w:rsidP="003227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27A1">
        <w:rPr>
          <w:rFonts w:ascii="Times New Roman" w:hAnsi="Times New Roman" w:cs="Times New Roman"/>
          <w:sz w:val="24"/>
          <w:szCs w:val="24"/>
        </w:rPr>
        <w:t>6. Индивидуальные консультации учащихся,  показавших низкий результат по итогам ВПР.</w:t>
      </w:r>
    </w:p>
    <w:p w:rsidR="00B304CC" w:rsidRPr="003227A1" w:rsidRDefault="00B304CC" w:rsidP="003227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04CC" w:rsidRPr="003227A1" w:rsidSect="002377F7">
      <w:pgSz w:w="11906" w:h="16838"/>
      <w:pgMar w:top="568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7F7"/>
    <w:rsid w:val="002377F7"/>
    <w:rsid w:val="003227A1"/>
    <w:rsid w:val="00A726E5"/>
    <w:rsid w:val="00B304CC"/>
    <w:rsid w:val="00B46E2F"/>
    <w:rsid w:val="00DC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F7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uiPriority w:val="99"/>
    <w:rPr>
      <w:rFonts w:cs="Times New Roman"/>
    </w:rPr>
  </w:style>
  <w:style w:type="paragraph" w:customStyle="1" w:styleId="a">
    <w:name w:val="Заголовок"/>
    <w:basedOn w:val="Normal"/>
    <w:next w:val="BodyText"/>
    <w:uiPriority w:val="99"/>
    <w:rsid w:val="002377F7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377F7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1078"/>
  </w:style>
  <w:style w:type="paragraph" w:styleId="List">
    <w:name w:val="List"/>
    <w:basedOn w:val="BodyText"/>
    <w:uiPriority w:val="99"/>
    <w:rsid w:val="002377F7"/>
    <w:rPr>
      <w:rFonts w:cs="Arial"/>
    </w:rPr>
  </w:style>
  <w:style w:type="paragraph" w:styleId="Caption">
    <w:name w:val="caption"/>
    <w:basedOn w:val="Normal"/>
    <w:uiPriority w:val="99"/>
    <w:qFormat/>
    <w:rsid w:val="002377F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2377F7"/>
    <w:pPr>
      <w:suppressLineNumbers/>
    </w:pPr>
    <w:rPr>
      <w:rFonts w:cs="Arial"/>
    </w:rPr>
  </w:style>
  <w:style w:type="paragraph" w:styleId="NoSpacing">
    <w:name w:val="No Spacing"/>
    <w:uiPriority w:val="99"/>
    <w:qFormat/>
    <w:pPr>
      <w:suppressAutoHyphens/>
    </w:p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388</Words>
  <Characters>2217</Characters>
  <Application>Microsoft Office Outlook</Application>
  <DocSecurity>0</DocSecurity>
  <Lines>0</Lines>
  <Paragraphs>0</Paragraphs>
  <ScaleCrop>false</ScaleCrop>
  <Company>МОУ МСОШ №1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</dc:creator>
  <cp:keywords/>
  <dc:description/>
  <cp:lastModifiedBy>User</cp:lastModifiedBy>
  <cp:revision>4</cp:revision>
  <dcterms:created xsi:type="dcterms:W3CDTF">2023-05-01T16:02:00Z</dcterms:created>
  <dcterms:modified xsi:type="dcterms:W3CDTF">2023-05-10T11:16:00Z</dcterms:modified>
</cp:coreProperties>
</file>