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5D" w:rsidRDefault="00EB1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 ВПР </w:t>
      </w:r>
    </w:p>
    <w:p w:rsidR="00EB125D" w:rsidRDefault="00EB1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математике  в 7  классе </w:t>
      </w:r>
    </w:p>
    <w:p w:rsidR="00EB125D" w:rsidRDefault="00EB1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«Мамонтовская СОШ»</w:t>
      </w:r>
    </w:p>
    <w:p w:rsidR="00EB125D" w:rsidRDefault="00EB1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25D" w:rsidRDefault="00EB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19 марта  2024 года </w:t>
      </w:r>
    </w:p>
    <w:p w:rsidR="00EB125D" w:rsidRDefault="00EB1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Учителя: Гольцварт О.Г., Камынина Т.В., Лель И.Г.</w:t>
      </w:r>
    </w:p>
    <w:p w:rsidR="00EB125D" w:rsidRDefault="00EB125D">
      <w:pPr>
        <w:tabs>
          <w:tab w:val="left" w:pos="1050"/>
        </w:tabs>
        <w:spacing w:after="0"/>
        <w:rPr>
          <w:rFonts w:ascii="Cambria" w:hAnsi="Cambria"/>
          <w:sz w:val="24"/>
          <w:szCs w:val="24"/>
        </w:rPr>
      </w:pPr>
    </w:p>
    <w:p w:rsidR="00EB125D" w:rsidRDefault="00EB1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Назначение ВПР по математике – оценить уровень общеобразовательной подготовки обучающихся 7 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межпредметными понятиями. </w:t>
      </w:r>
    </w:p>
    <w:p w:rsidR="00EB125D" w:rsidRDefault="00EB125D">
      <w:pPr>
        <w:tabs>
          <w:tab w:val="left" w:pos="105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содержит 16 заданий. В заданиях 1–9, 11-13 необходимо записать только ответ. В задании 15 нужно построить график.  В заданиях10, 14, 16 требуется записать решение и ответ.</w:t>
      </w:r>
    </w:p>
    <w:p w:rsidR="00EB125D" w:rsidRDefault="00EB125D">
      <w:pPr>
        <w:tabs>
          <w:tab w:val="left" w:pos="105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выполнение проверочной работы по математике было отведено 60 минут.  </w:t>
      </w:r>
    </w:p>
    <w:p w:rsidR="00EB125D" w:rsidRDefault="00EB125D">
      <w:pPr>
        <w:tabs>
          <w:tab w:val="left" w:pos="105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TableGrid"/>
        <w:tblW w:w="11096" w:type="dxa"/>
        <w:tblLook w:val="01E0"/>
      </w:tblPr>
      <w:tblGrid>
        <w:gridCol w:w="640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566"/>
        <w:gridCol w:w="666"/>
        <w:gridCol w:w="666"/>
        <w:gridCol w:w="666"/>
        <w:gridCol w:w="666"/>
        <w:gridCol w:w="666"/>
        <w:gridCol w:w="566"/>
      </w:tblGrid>
      <w:tr w:rsidR="00EB125D" w:rsidTr="009270FA">
        <w:tc>
          <w:tcPr>
            <w:tcW w:w="640" w:type="dxa"/>
            <w:vMerge w:val="restart"/>
          </w:tcPr>
          <w:p w:rsidR="00EB125D" w:rsidRPr="003E7735" w:rsidRDefault="00EB125D">
            <w:pPr>
              <w:spacing w:beforeAutospacing="1" w:afterAutospacing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7735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0456" w:type="dxa"/>
            <w:gridSpan w:val="16"/>
          </w:tcPr>
          <w:p w:rsidR="00EB125D" w:rsidRDefault="00EB125D" w:rsidP="003E7735">
            <w:pPr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Номера заданий и % выполнения</w:t>
            </w:r>
          </w:p>
        </w:tc>
      </w:tr>
      <w:tr w:rsidR="00EB125D" w:rsidTr="009270FA">
        <w:tc>
          <w:tcPr>
            <w:tcW w:w="640" w:type="dxa"/>
            <w:vMerge/>
          </w:tcPr>
          <w:p w:rsidR="00EB125D" w:rsidRDefault="00EB125D">
            <w:pPr>
              <w:spacing w:beforeAutospacing="1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:rsidR="00EB125D" w:rsidRDefault="00EB125D" w:rsidP="00413D66">
            <w:pPr>
              <w:spacing w:beforeAutospacing="1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" w:type="dxa"/>
          </w:tcPr>
          <w:p w:rsidR="00EB125D" w:rsidRDefault="00EB125D" w:rsidP="00413D66">
            <w:pPr>
              <w:spacing w:beforeAutospacing="1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" w:type="dxa"/>
          </w:tcPr>
          <w:p w:rsidR="00EB125D" w:rsidRDefault="00EB125D" w:rsidP="00413D66">
            <w:pPr>
              <w:spacing w:beforeAutospacing="1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" w:type="dxa"/>
          </w:tcPr>
          <w:p w:rsidR="00EB125D" w:rsidRDefault="00EB125D" w:rsidP="00413D66">
            <w:pPr>
              <w:spacing w:beforeAutospacing="1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" w:type="dxa"/>
          </w:tcPr>
          <w:p w:rsidR="00EB125D" w:rsidRDefault="00EB125D" w:rsidP="00413D66">
            <w:pPr>
              <w:spacing w:beforeAutospacing="1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" w:type="dxa"/>
          </w:tcPr>
          <w:p w:rsidR="00EB125D" w:rsidRDefault="00EB125D" w:rsidP="00413D66">
            <w:pPr>
              <w:spacing w:beforeAutospacing="1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" w:type="dxa"/>
          </w:tcPr>
          <w:p w:rsidR="00EB125D" w:rsidRDefault="00EB125D" w:rsidP="00413D66">
            <w:pPr>
              <w:spacing w:beforeAutospacing="1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66" w:type="dxa"/>
          </w:tcPr>
          <w:p w:rsidR="00EB125D" w:rsidRDefault="00EB125D" w:rsidP="00413D66">
            <w:pPr>
              <w:spacing w:beforeAutospacing="1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66" w:type="dxa"/>
          </w:tcPr>
          <w:p w:rsidR="00EB125D" w:rsidRDefault="00EB125D" w:rsidP="00413D66">
            <w:pPr>
              <w:spacing w:beforeAutospacing="1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EB125D" w:rsidRDefault="00EB125D" w:rsidP="00413D66">
            <w:pPr>
              <w:spacing w:beforeAutospacing="1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6" w:type="dxa"/>
          </w:tcPr>
          <w:p w:rsidR="00EB125D" w:rsidRDefault="00EB125D" w:rsidP="00413D66">
            <w:pPr>
              <w:spacing w:beforeAutospacing="1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66" w:type="dxa"/>
          </w:tcPr>
          <w:p w:rsidR="00EB125D" w:rsidRDefault="00EB125D" w:rsidP="00413D66">
            <w:pPr>
              <w:spacing w:beforeAutospacing="1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66" w:type="dxa"/>
          </w:tcPr>
          <w:p w:rsidR="00EB125D" w:rsidRDefault="00EB125D" w:rsidP="00413D66">
            <w:pPr>
              <w:spacing w:beforeAutospacing="1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66" w:type="dxa"/>
          </w:tcPr>
          <w:p w:rsidR="00EB125D" w:rsidRDefault="00EB125D" w:rsidP="00413D66">
            <w:pPr>
              <w:spacing w:beforeAutospacing="1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66" w:type="dxa"/>
          </w:tcPr>
          <w:p w:rsidR="00EB125D" w:rsidRDefault="00EB125D" w:rsidP="00413D66">
            <w:pPr>
              <w:spacing w:beforeAutospacing="1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66" w:type="dxa"/>
          </w:tcPr>
          <w:p w:rsidR="00EB125D" w:rsidRDefault="00EB125D" w:rsidP="00413D66">
            <w:pPr>
              <w:spacing w:beforeAutospacing="1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EB125D" w:rsidTr="009270FA">
        <w:tc>
          <w:tcPr>
            <w:tcW w:w="640" w:type="dxa"/>
          </w:tcPr>
          <w:p w:rsidR="00EB125D" w:rsidRDefault="00EB125D">
            <w:pPr>
              <w:spacing w:beforeAutospacing="1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666" w:type="dxa"/>
            <w:vAlign w:val="bottom"/>
          </w:tcPr>
          <w:p w:rsidR="00EB125D" w:rsidRPr="003E7735" w:rsidRDefault="00EB125D" w:rsidP="00413D6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7735">
              <w:rPr>
                <w:rFonts w:ascii="Times New Roman" w:hAnsi="Times New Roman" w:cs="Times New Roman"/>
                <w:color w:val="000000"/>
              </w:rPr>
              <w:t>65,63</w:t>
            </w:r>
          </w:p>
        </w:tc>
        <w:tc>
          <w:tcPr>
            <w:tcW w:w="666" w:type="dxa"/>
            <w:vAlign w:val="bottom"/>
          </w:tcPr>
          <w:p w:rsidR="00EB125D" w:rsidRPr="003E7735" w:rsidRDefault="00EB125D" w:rsidP="00413D6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7735">
              <w:rPr>
                <w:rFonts w:ascii="Times New Roman" w:hAnsi="Times New Roman" w:cs="Times New Roman"/>
                <w:color w:val="000000"/>
              </w:rPr>
              <w:t>64,58</w:t>
            </w:r>
          </w:p>
        </w:tc>
        <w:tc>
          <w:tcPr>
            <w:tcW w:w="666" w:type="dxa"/>
            <w:vAlign w:val="bottom"/>
          </w:tcPr>
          <w:p w:rsidR="00EB125D" w:rsidRPr="003E7735" w:rsidRDefault="00EB125D" w:rsidP="00413D6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7735">
              <w:rPr>
                <w:rFonts w:ascii="Times New Roman" w:hAnsi="Times New Roman" w:cs="Times New Roman"/>
                <w:color w:val="000000"/>
              </w:rPr>
              <w:t>85,42</w:t>
            </w:r>
          </w:p>
        </w:tc>
        <w:tc>
          <w:tcPr>
            <w:tcW w:w="666" w:type="dxa"/>
            <w:vAlign w:val="bottom"/>
          </w:tcPr>
          <w:p w:rsidR="00EB125D" w:rsidRPr="003E7735" w:rsidRDefault="00EB125D" w:rsidP="00413D6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7735">
              <w:rPr>
                <w:rFonts w:ascii="Times New Roman" w:hAnsi="Times New Roman" w:cs="Times New Roman"/>
                <w:color w:val="000000"/>
              </w:rPr>
              <w:t>56,25</w:t>
            </w:r>
          </w:p>
        </w:tc>
        <w:tc>
          <w:tcPr>
            <w:tcW w:w="666" w:type="dxa"/>
            <w:vAlign w:val="bottom"/>
          </w:tcPr>
          <w:p w:rsidR="00EB125D" w:rsidRPr="003E7735" w:rsidRDefault="00EB125D" w:rsidP="00413D6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7735">
              <w:rPr>
                <w:rFonts w:ascii="Times New Roman" w:hAnsi="Times New Roman" w:cs="Times New Roman"/>
                <w:color w:val="000000"/>
              </w:rPr>
              <w:t>53,13</w:t>
            </w:r>
          </w:p>
        </w:tc>
        <w:tc>
          <w:tcPr>
            <w:tcW w:w="666" w:type="dxa"/>
            <w:vAlign w:val="bottom"/>
          </w:tcPr>
          <w:p w:rsidR="00EB125D" w:rsidRPr="003E7735" w:rsidRDefault="00EB125D" w:rsidP="00413D6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7735">
              <w:rPr>
                <w:rFonts w:ascii="Times New Roman" w:hAnsi="Times New Roman" w:cs="Times New Roman"/>
                <w:color w:val="000000"/>
              </w:rPr>
              <w:t>79,17</w:t>
            </w:r>
          </w:p>
        </w:tc>
        <w:tc>
          <w:tcPr>
            <w:tcW w:w="666" w:type="dxa"/>
            <w:vAlign w:val="bottom"/>
          </w:tcPr>
          <w:p w:rsidR="00EB125D" w:rsidRPr="003E7735" w:rsidRDefault="00EB125D" w:rsidP="00413D6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7735">
              <w:rPr>
                <w:rFonts w:ascii="Times New Roman" w:hAnsi="Times New Roman" w:cs="Times New Roman"/>
                <w:color w:val="000000"/>
              </w:rPr>
              <w:t>56,25</w:t>
            </w:r>
          </w:p>
        </w:tc>
        <w:tc>
          <w:tcPr>
            <w:tcW w:w="666" w:type="dxa"/>
            <w:vAlign w:val="bottom"/>
          </w:tcPr>
          <w:p w:rsidR="00EB125D" w:rsidRPr="003E7735" w:rsidRDefault="00EB125D" w:rsidP="00413D6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7735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666" w:type="dxa"/>
            <w:vAlign w:val="bottom"/>
          </w:tcPr>
          <w:p w:rsidR="00EB125D" w:rsidRPr="003E7735" w:rsidRDefault="00EB125D" w:rsidP="00413D6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7735">
              <w:rPr>
                <w:rFonts w:ascii="Times New Roman" w:hAnsi="Times New Roman" w:cs="Times New Roman"/>
                <w:color w:val="000000"/>
              </w:rPr>
              <w:t>46,88</w:t>
            </w:r>
          </w:p>
        </w:tc>
        <w:tc>
          <w:tcPr>
            <w:tcW w:w="566" w:type="dxa"/>
            <w:vAlign w:val="bottom"/>
          </w:tcPr>
          <w:p w:rsidR="00EB125D" w:rsidRPr="003E7735" w:rsidRDefault="00EB125D" w:rsidP="00413D6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7735">
              <w:rPr>
                <w:rFonts w:ascii="Times New Roman" w:hAnsi="Times New Roman" w:cs="Times New Roman"/>
                <w:color w:val="000000"/>
              </w:rPr>
              <w:t>2,08</w:t>
            </w:r>
          </w:p>
        </w:tc>
        <w:tc>
          <w:tcPr>
            <w:tcW w:w="666" w:type="dxa"/>
            <w:vAlign w:val="bottom"/>
          </w:tcPr>
          <w:p w:rsidR="00EB125D" w:rsidRPr="003E7735" w:rsidRDefault="00EB125D" w:rsidP="00413D6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7735">
              <w:rPr>
                <w:rFonts w:ascii="Times New Roman" w:hAnsi="Times New Roman" w:cs="Times New Roman"/>
                <w:color w:val="000000"/>
              </w:rPr>
              <w:t>29,17</w:t>
            </w:r>
          </w:p>
        </w:tc>
        <w:tc>
          <w:tcPr>
            <w:tcW w:w="666" w:type="dxa"/>
            <w:vAlign w:val="bottom"/>
          </w:tcPr>
          <w:p w:rsidR="00EB125D" w:rsidRPr="003E7735" w:rsidRDefault="00EB125D" w:rsidP="00413D6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7735">
              <w:rPr>
                <w:rFonts w:ascii="Times New Roman" w:hAnsi="Times New Roman" w:cs="Times New Roman"/>
                <w:color w:val="000000"/>
              </w:rPr>
              <w:t>68,23</w:t>
            </w:r>
          </w:p>
        </w:tc>
        <w:tc>
          <w:tcPr>
            <w:tcW w:w="666" w:type="dxa"/>
            <w:vAlign w:val="bottom"/>
          </w:tcPr>
          <w:p w:rsidR="00EB125D" w:rsidRPr="003E7735" w:rsidRDefault="00EB125D" w:rsidP="00413D6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7735">
              <w:rPr>
                <w:rFonts w:ascii="Times New Roman" w:hAnsi="Times New Roman" w:cs="Times New Roman"/>
                <w:color w:val="000000"/>
              </w:rPr>
              <w:t>51,04</w:t>
            </w:r>
          </w:p>
        </w:tc>
        <w:tc>
          <w:tcPr>
            <w:tcW w:w="666" w:type="dxa"/>
            <w:vAlign w:val="bottom"/>
          </w:tcPr>
          <w:p w:rsidR="00EB125D" w:rsidRPr="003E7735" w:rsidRDefault="00EB125D" w:rsidP="00413D6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7735">
              <w:rPr>
                <w:rFonts w:ascii="Times New Roman" w:hAnsi="Times New Roman" w:cs="Times New Roman"/>
                <w:color w:val="000000"/>
              </w:rPr>
              <w:t>18,23</w:t>
            </w:r>
          </w:p>
        </w:tc>
        <w:tc>
          <w:tcPr>
            <w:tcW w:w="666" w:type="dxa"/>
            <w:vAlign w:val="bottom"/>
          </w:tcPr>
          <w:p w:rsidR="00EB125D" w:rsidRPr="003E7735" w:rsidRDefault="00EB125D" w:rsidP="00413D6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7735">
              <w:rPr>
                <w:rFonts w:ascii="Times New Roman" w:hAnsi="Times New Roman" w:cs="Times New Roman"/>
                <w:color w:val="000000"/>
              </w:rPr>
              <w:t>35,42</w:t>
            </w:r>
          </w:p>
        </w:tc>
        <w:tc>
          <w:tcPr>
            <w:tcW w:w="566" w:type="dxa"/>
            <w:vAlign w:val="bottom"/>
          </w:tcPr>
          <w:p w:rsidR="00EB125D" w:rsidRPr="003E7735" w:rsidRDefault="00EB125D" w:rsidP="00413D6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7735">
              <w:rPr>
                <w:rFonts w:ascii="Times New Roman" w:hAnsi="Times New Roman" w:cs="Times New Roman"/>
                <w:color w:val="000000"/>
              </w:rPr>
              <w:t>2,08</w:t>
            </w:r>
          </w:p>
        </w:tc>
      </w:tr>
    </w:tbl>
    <w:p w:rsidR="00EB125D" w:rsidRDefault="00EB125D">
      <w:pPr>
        <w:spacing w:beforeAutospacing="1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125D" w:rsidRDefault="00EB125D">
      <w:pPr>
        <w:spacing w:beforeAutospacing="1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Распределение заданий варианта проверочной работы по содержанию, проверяемым умениям и видам деятельности:</w:t>
      </w:r>
    </w:p>
    <w:p w:rsidR="00EB125D" w:rsidRDefault="00EB1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заданиях 1–2 проверяется владение понятиями отрицательные числа, обыкновенная  и десятичная дробь.</w:t>
      </w:r>
    </w:p>
    <w:p w:rsidR="00EB125D" w:rsidRDefault="00EB1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задании 3 проверяется умение анализировать данные из таблицы.</w:t>
      </w:r>
    </w:p>
    <w:p w:rsidR="00EB125D" w:rsidRDefault="00EB1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задании 4 проверяется запись числа использованием разных систем измерения.</w:t>
      </w:r>
    </w:p>
    <w:p w:rsidR="00EB125D" w:rsidRDefault="00EB1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Заданием 5 проверяется умение решать простейшие текстовые задачи.</w:t>
      </w:r>
    </w:p>
    <w:p w:rsidR="00EB125D" w:rsidRDefault="00EB1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задании 6 проверяется умение решать простейшие логические задачи</w:t>
      </w:r>
    </w:p>
    <w:p w:rsidR="00EB125D" w:rsidRDefault="00EB1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задании 7 проверяется умение извлекать информацию, представленную в таблицах, на диаграммах.</w:t>
      </w:r>
    </w:p>
    <w:p w:rsidR="00EB125D" w:rsidRDefault="00EB1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оперировать понятием модуль числа.</w:t>
      </w:r>
    </w:p>
    <w:p w:rsidR="00EB125D" w:rsidRDefault="00EB1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задании 8 проверяется умение находить формулы линейной функции.</w:t>
      </w:r>
    </w:p>
    <w:p w:rsidR="00EB125D" w:rsidRDefault="00EB1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задании 9 проверяется умение решать линейные уравнения.</w:t>
      </w:r>
    </w:p>
    <w:p w:rsidR="00EB125D" w:rsidRDefault="00EB1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10 направлено на проверку умения оценки вычислений при решении практических задач.</w:t>
      </w:r>
    </w:p>
    <w:p w:rsidR="00EB125D" w:rsidRDefault="00EB1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задании 11 проверяются умения преобразовывать выражения.</w:t>
      </w:r>
    </w:p>
    <w:p w:rsidR="00EB125D" w:rsidRDefault="00EB1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12 направлено на проверку умения сравнивать рациональные числа.</w:t>
      </w:r>
    </w:p>
    <w:p w:rsidR="00EB125D" w:rsidRDefault="00EB1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13 умение оперировать понятием геометрических фигур. </w:t>
      </w:r>
    </w:p>
    <w:p w:rsidR="00EB125D" w:rsidRDefault="00EB1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14 проверяет умение решать геометрические задачи.</w:t>
      </w:r>
    </w:p>
    <w:p w:rsidR="00EB125D" w:rsidRDefault="00EB1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15 направлено на представление данных в виде графиков.</w:t>
      </w:r>
    </w:p>
    <w:p w:rsidR="00EB125D" w:rsidRDefault="00EB1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16 направлено на проверку умения решения задач разных типов.</w:t>
      </w:r>
    </w:p>
    <w:p w:rsidR="00EB125D" w:rsidRDefault="00EB1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25D" w:rsidRDefault="00EB1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Наиболее  успешно выполнены учащимися   7 класса задания:</w:t>
      </w:r>
    </w:p>
    <w:p w:rsidR="00EB125D" w:rsidRDefault="00EB1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1,2,3,4,5,6,7,12,13 -  выполнили более 50% обучающихся.</w:t>
      </w:r>
    </w:p>
    <w:p w:rsidR="00EB125D" w:rsidRDefault="00EB1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0FA">
        <w:rPr>
          <w:rFonts w:ascii="Times New Roman" w:hAnsi="Times New Roman" w:cs="Times New Roman"/>
          <w:b/>
          <w:sz w:val="24"/>
          <w:szCs w:val="24"/>
        </w:rPr>
        <w:t>Вызвали затруднения задания</w:t>
      </w:r>
      <w:r>
        <w:rPr>
          <w:rFonts w:ascii="Times New Roman" w:hAnsi="Times New Roman" w:cs="Times New Roman"/>
          <w:sz w:val="24"/>
          <w:szCs w:val="24"/>
        </w:rPr>
        <w:t xml:space="preserve"> 8,9,11,14,15.</w:t>
      </w:r>
    </w:p>
    <w:p w:rsidR="00EB125D" w:rsidRDefault="00EB1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0FA">
        <w:rPr>
          <w:rFonts w:ascii="Times New Roman" w:hAnsi="Times New Roman" w:cs="Times New Roman"/>
          <w:b/>
          <w:sz w:val="24"/>
          <w:szCs w:val="24"/>
        </w:rPr>
        <w:t>Очень низкий процент выполнения</w:t>
      </w:r>
      <w:r>
        <w:rPr>
          <w:rFonts w:ascii="Times New Roman" w:hAnsi="Times New Roman" w:cs="Times New Roman"/>
          <w:sz w:val="24"/>
          <w:szCs w:val="24"/>
        </w:rPr>
        <w:t xml:space="preserve"> у заданий 10 и16-  всего 2% обучающихся, это задания проверяющие умение учащихся решать текстовые задачи.</w:t>
      </w:r>
    </w:p>
    <w:p w:rsidR="00EB125D" w:rsidRDefault="00EB1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25D" w:rsidRDefault="00EB12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B125D" w:rsidRDefault="00EB12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B125D" w:rsidRDefault="00EB1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Выводы:</w:t>
      </w:r>
    </w:p>
    <w:p w:rsidR="00EB125D" w:rsidRDefault="00EB1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</w:t>
      </w:r>
    </w:p>
    <w:p w:rsidR="00EB125D" w:rsidRDefault="00EB1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5D" w:rsidRDefault="00EB12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Причина большого количества оценок «3» и «2»:</w:t>
      </w:r>
    </w:p>
    <w:p w:rsidR="00EB125D" w:rsidRDefault="00EB125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Неосмысленное чтение заданий</w:t>
      </w:r>
    </w:p>
    <w:p w:rsidR="00EB125D" w:rsidRDefault="00EB125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Слабое представление о числе и числовых системах от натуральных до действительных чисел. Неумение решать задачи на нахождение части числа и числа по его части</w:t>
      </w:r>
    </w:p>
    <w:p w:rsidR="00EB125D" w:rsidRDefault="00EB125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Неумение применять изученные понятия для решения задач практического характера и задач из смежных дисциплин.</w:t>
      </w:r>
    </w:p>
    <w:p w:rsidR="00EB125D" w:rsidRDefault="00EB125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владение геометрическим языком, развитие навыков изобразительных умений, навыков геометрических построений.</w:t>
      </w:r>
    </w:p>
    <w:p w:rsidR="00EB125D" w:rsidRDefault="00EB125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Неумение проводить логические обоснования</w:t>
      </w:r>
    </w:p>
    <w:p w:rsidR="00EB125D" w:rsidRDefault="00EB1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5D" w:rsidRDefault="00EB1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Основной список тем, подлежащих контролю:</w:t>
      </w:r>
    </w:p>
    <w:p w:rsidR="00EB125D" w:rsidRDefault="00EB1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Вычисление значений буквенных выражений.</w:t>
      </w:r>
    </w:p>
    <w:p w:rsidR="00EB125D" w:rsidRDefault="00EB1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Решение задач на проценты.</w:t>
      </w:r>
    </w:p>
    <w:p w:rsidR="00EB125D" w:rsidRDefault="00EB1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Действия с целыми и рациональными числами.</w:t>
      </w:r>
    </w:p>
    <w:p w:rsidR="00EB125D" w:rsidRDefault="00EB1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Решение несложных логических задачи методом рассуждений.</w:t>
      </w:r>
    </w:p>
    <w:p w:rsidR="00EB125D" w:rsidRDefault="00EB1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5.Чтение и составление таблиц/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EB125D" w:rsidRDefault="00EB1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6.Решать задачи на нахождение части числа и числа по его части.</w:t>
      </w:r>
    </w:p>
    <w:p w:rsidR="00EB125D" w:rsidRDefault="00EB1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Все действия с обыкновенными дробями.</w:t>
      </w:r>
    </w:p>
    <w:p w:rsidR="00EB125D" w:rsidRDefault="00EB1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Все действия с десятичными дробями.</w:t>
      </w:r>
    </w:p>
    <w:p w:rsidR="00EB125D" w:rsidRDefault="00EB1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5D" w:rsidRDefault="00EB12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Предложения:</w:t>
      </w:r>
    </w:p>
    <w:p w:rsidR="00EB125D" w:rsidRDefault="00EB12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промежуток времени до конца учебного года необходимо провести работу с обучающимися и их родителями.</w:t>
      </w:r>
    </w:p>
    <w:p w:rsidR="00EB125D" w:rsidRDefault="00EB12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Продолжить работу по формированию устойчивых вычислительных навыков у учащихся.</w:t>
      </w:r>
    </w:p>
    <w:p w:rsidR="00EB125D" w:rsidRDefault="00EB12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</w:p>
    <w:p w:rsidR="00EB125D" w:rsidRDefault="00EB12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EB125D" w:rsidRDefault="00EB12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Усилить теоретическую подготовку учащихся 7 класса.</w:t>
      </w:r>
    </w:p>
    <w:p w:rsidR="00EB125D" w:rsidRDefault="00EB12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EB125D" w:rsidRDefault="00EB12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Продолжить работу по повышению уровня сформированности представлений о межпредметных и внутри предметных связях математики с другими предметами.</w:t>
      </w:r>
    </w:p>
    <w:p w:rsidR="00EB125D" w:rsidRDefault="00EB12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EB125D" w:rsidRDefault="00EB12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Учитель математики Гольцварть О.Г.         30 мая 2024.</w:t>
      </w:r>
    </w:p>
    <w:sectPr w:rsidR="00EB125D" w:rsidSect="00DF4777">
      <w:pgSz w:w="11906" w:h="16838"/>
      <w:pgMar w:top="567" w:right="851" w:bottom="1134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7C85"/>
    <w:multiLevelType w:val="multilevel"/>
    <w:tmpl w:val="9360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7A75CD2"/>
    <w:multiLevelType w:val="multilevel"/>
    <w:tmpl w:val="7E96D15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E72"/>
    <w:rsid w:val="003E7735"/>
    <w:rsid w:val="00413D66"/>
    <w:rsid w:val="00666AC5"/>
    <w:rsid w:val="009270FA"/>
    <w:rsid w:val="00A84FA2"/>
    <w:rsid w:val="00BC3815"/>
    <w:rsid w:val="00CB4E72"/>
    <w:rsid w:val="00DF4777"/>
    <w:rsid w:val="00EB1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mesNewRoman">
    <w:name w:val="Основной текст + Times New Roman"/>
    <w:aliases w:val="14 pt,Курсив"/>
    <w:basedOn w:val="DefaultParagraphFont"/>
    <w:uiPriority w:val="99"/>
    <w:rPr>
      <w:rFonts w:ascii="Times New Roman" w:hAnsi="Times New Roman" w:cs="Times New Roman"/>
      <w:i/>
      <w:iCs/>
      <w:color w:val="000000"/>
      <w:spacing w:val="0"/>
      <w:w w:val="100"/>
      <w:sz w:val="28"/>
      <w:szCs w:val="28"/>
      <w:u w:val="none"/>
      <w:lang w:val="ru-RU"/>
    </w:rPr>
  </w:style>
  <w:style w:type="paragraph" w:styleId="Title">
    <w:name w:val="Title"/>
    <w:basedOn w:val="Normal"/>
    <w:next w:val="BodyText"/>
    <w:link w:val="TitleChar"/>
    <w:uiPriority w:val="99"/>
    <w:qFormat/>
    <w:rsid w:val="00DF477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9430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F4777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94309"/>
    <w:rPr>
      <w:lang w:eastAsia="en-US"/>
    </w:rPr>
  </w:style>
  <w:style w:type="paragraph" w:styleId="List">
    <w:name w:val="List"/>
    <w:basedOn w:val="BodyText"/>
    <w:uiPriority w:val="99"/>
    <w:rsid w:val="00DF4777"/>
    <w:rPr>
      <w:rFonts w:cs="Arial"/>
    </w:rPr>
  </w:style>
  <w:style w:type="paragraph" w:styleId="Caption">
    <w:name w:val="caption"/>
    <w:basedOn w:val="Normal"/>
    <w:uiPriority w:val="99"/>
    <w:qFormat/>
    <w:rsid w:val="00DF477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rsid w:val="00DF4777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NoSpacing">
    <w:name w:val="No Spacing"/>
    <w:uiPriority w:val="99"/>
    <w:qFormat/>
    <w:pPr>
      <w:suppressAutoHyphens/>
    </w:pPr>
    <w:rPr>
      <w:lang w:eastAsia="en-US"/>
    </w:rPr>
  </w:style>
  <w:style w:type="paragraph" w:customStyle="1" w:styleId="a">
    <w:name w:val="Содержимое таблицы"/>
    <w:basedOn w:val="Normal"/>
    <w:uiPriority w:val="99"/>
    <w:rsid w:val="00DF4777"/>
    <w:pPr>
      <w:widowControl w:val="0"/>
      <w:suppressLineNumbers/>
    </w:p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3</Pages>
  <Words>752</Words>
  <Characters>4288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5</cp:revision>
  <dcterms:created xsi:type="dcterms:W3CDTF">2021-03-23T12:38:00Z</dcterms:created>
  <dcterms:modified xsi:type="dcterms:W3CDTF">2024-09-03T14:13:00Z</dcterms:modified>
</cp:coreProperties>
</file>